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8EE14" w14:textId="1CB309CE" w:rsidR="00B92B68" w:rsidRPr="00B92B68" w:rsidRDefault="00161C30" w:rsidP="00B92B6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100 Tage FSJ</w:t>
      </w:r>
    </w:p>
    <w:p w14:paraId="6A55497C" w14:textId="77777777" w:rsidR="00C13D63" w:rsidRDefault="00C13D63" w:rsidP="000F3820">
      <w:pPr>
        <w:spacing w:line="276" w:lineRule="auto"/>
        <w:jc w:val="both"/>
        <w:rPr>
          <w:sz w:val="21"/>
          <w:szCs w:val="21"/>
        </w:rPr>
      </w:pPr>
    </w:p>
    <w:p w14:paraId="0A5BDDAE" w14:textId="337B7DB7" w:rsidR="001979EC" w:rsidRDefault="006F717F" w:rsidP="000F3820">
      <w:pPr>
        <w:spacing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Manch einer hat schon in der 10.</w:t>
      </w:r>
      <w:r w:rsidR="00DF7841">
        <w:rPr>
          <w:sz w:val="21"/>
          <w:szCs w:val="21"/>
        </w:rPr>
        <w:t xml:space="preserve"> </w:t>
      </w:r>
      <w:r>
        <w:rPr>
          <w:sz w:val="21"/>
          <w:szCs w:val="21"/>
        </w:rPr>
        <w:t>Klasse seinen gesamten Lebensweg vor Augen. ,,Ich mach</w:t>
      </w:r>
      <w:r w:rsidR="00511616">
        <w:rPr>
          <w:sz w:val="21"/>
          <w:szCs w:val="21"/>
        </w:rPr>
        <w:t>e</w:t>
      </w:r>
      <w:r>
        <w:rPr>
          <w:sz w:val="21"/>
          <w:szCs w:val="21"/>
        </w:rPr>
        <w:t xml:space="preserve"> Abitur, studiere Medizin und versuche dann meine eigene Praxis aufzumachen‘‘ oder ,,Ich mach</w:t>
      </w:r>
      <w:r w:rsidR="00D5569C">
        <w:rPr>
          <w:sz w:val="21"/>
          <w:szCs w:val="21"/>
        </w:rPr>
        <w:t>e</w:t>
      </w:r>
      <w:r>
        <w:rPr>
          <w:sz w:val="21"/>
          <w:szCs w:val="21"/>
        </w:rPr>
        <w:t xml:space="preserve"> eine Ausbildung als Koch‘‘ und vieles mehr. </w:t>
      </w:r>
    </w:p>
    <w:p w14:paraId="7A4F8F2C" w14:textId="77777777" w:rsidR="006F717F" w:rsidRDefault="006F717F" w:rsidP="000F3820">
      <w:pPr>
        <w:spacing w:line="276" w:lineRule="auto"/>
        <w:jc w:val="both"/>
        <w:rPr>
          <w:sz w:val="21"/>
          <w:szCs w:val="21"/>
        </w:rPr>
      </w:pPr>
    </w:p>
    <w:p w14:paraId="2292C39F" w14:textId="547FCD8E" w:rsidR="00AB7F70" w:rsidRDefault="006F717F" w:rsidP="000F3820">
      <w:pPr>
        <w:spacing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Allerdings ist nicht jeder so entschlossen</w:t>
      </w:r>
      <w:r w:rsidR="00B47BF1">
        <w:rPr>
          <w:sz w:val="21"/>
          <w:szCs w:val="21"/>
        </w:rPr>
        <w:t xml:space="preserve">. </w:t>
      </w:r>
      <w:r w:rsidR="00D5569C">
        <w:rPr>
          <w:sz w:val="21"/>
          <w:szCs w:val="21"/>
        </w:rPr>
        <w:t>Auch</w:t>
      </w:r>
      <w:r w:rsidR="00B47BF1">
        <w:rPr>
          <w:sz w:val="21"/>
          <w:szCs w:val="21"/>
        </w:rPr>
        <w:t xml:space="preserve"> Leonard Zahn</w:t>
      </w:r>
      <w:r w:rsidR="00D5569C">
        <w:rPr>
          <w:sz w:val="21"/>
          <w:szCs w:val="21"/>
        </w:rPr>
        <w:t xml:space="preserve"> hatte noch keine konkreten Vorstellungen, wie es für ihn</w:t>
      </w:r>
      <w:r w:rsidR="00B47BF1">
        <w:rPr>
          <w:sz w:val="21"/>
          <w:szCs w:val="21"/>
        </w:rPr>
        <w:t xml:space="preserve"> nach dem Abitur weitergehen sollte.</w:t>
      </w:r>
      <w:r w:rsidR="00AB7F70">
        <w:rPr>
          <w:sz w:val="21"/>
          <w:szCs w:val="21"/>
        </w:rPr>
        <w:t xml:space="preserve"> </w:t>
      </w:r>
      <w:r w:rsidR="00D5569C">
        <w:rPr>
          <w:sz w:val="21"/>
          <w:szCs w:val="21"/>
        </w:rPr>
        <w:t xml:space="preserve">Er wünschte sich nach der Schule </w:t>
      </w:r>
      <w:r w:rsidR="00083238">
        <w:rPr>
          <w:sz w:val="21"/>
          <w:szCs w:val="21"/>
        </w:rPr>
        <w:t>e</w:t>
      </w:r>
      <w:r w:rsidR="00D5569C">
        <w:rPr>
          <w:sz w:val="21"/>
          <w:szCs w:val="21"/>
        </w:rPr>
        <w:t>twas Zeit, um sich zu orientieren</w:t>
      </w:r>
      <w:r w:rsidR="00AB7F70">
        <w:rPr>
          <w:sz w:val="21"/>
          <w:szCs w:val="21"/>
        </w:rPr>
        <w:t xml:space="preserve">. Ein Freiwilliges Soziales Jahr in der Musikschule </w:t>
      </w:r>
      <w:proofErr w:type="spellStart"/>
      <w:r w:rsidR="00AB7F70">
        <w:rPr>
          <w:sz w:val="21"/>
          <w:szCs w:val="21"/>
        </w:rPr>
        <w:t>HünstettenTaunusstein</w:t>
      </w:r>
      <w:proofErr w:type="spellEnd"/>
      <w:r w:rsidR="00AB7F70">
        <w:rPr>
          <w:sz w:val="21"/>
          <w:szCs w:val="21"/>
        </w:rPr>
        <w:t xml:space="preserve"> schien da genau richtig.</w:t>
      </w:r>
      <w:r w:rsidR="00D5569C">
        <w:rPr>
          <w:sz w:val="21"/>
          <w:szCs w:val="21"/>
        </w:rPr>
        <w:t xml:space="preserve"> </w:t>
      </w:r>
      <w:r w:rsidR="00AB7F70">
        <w:rPr>
          <w:sz w:val="21"/>
          <w:szCs w:val="21"/>
        </w:rPr>
        <w:t>Als ehemaliger Trompetenschüler war ihm die Musikschule gut bekannt</w:t>
      </w:r>
      <w:r w:rsidR="00D5569C">
        <w:rPr>
          <w:sz w:val="21"/>
          <w:szCs w:val="21"/>
        </w:rPr>
        <w:t xml:space="preserve"> und auch die IGS Wallrabenstein </w:t>
      </w:r>
      <w:r w:rsidR="00DF7841">
        <w:rPr>
          <w:sz w:val="21"/>
          <w:szCs w:val="21"/>
        </w:rPr>
        <w:t>war ihm</w:t>
      </w:r>
      <w:r w:rsidR="00D5569C">
        <w:rPr>
          <w:sz w:val="21"/>
          <w:szCs w:val="21"/>
        </w:rPr>
        <w:t xml:space="preserve"> aus seiner Schul</w:t>
      </w:r>
      <w:r w:rsidR="00DF7841">
        <w:rPr>
          <w:sz w:val="21"/>
          <w:szCs w:val="21"/>
        </w:rPr>
        <w:t>zeit bekannt</w:t>
      </w:r>
      <w:r w:rsidR="00D5569C">
        <w:rPr>
          <w:sz w:val="21"/>
          <w:szCs w:val="21"/>
        </w:rPr>
        <w:t xml:space="preserve">. </w:t>
      </w:r>
      <w:r w:rsidR="00AB7F70">
        <w:rPr>
          <w:sz w:val="21"/>
          <w:szCs w:val="21"/>
        </w:rPr>
        <w:t xml:space="preserve">Nach einem erfolgreichen Bewerbungsverfahren </w:t>
      </w:r>
      <w:r w:rsidR="00F301F6">
        <w:rPr>
          <w:sz w:val="21"/>
          <w:szCs w:val="21"/>
        </w:rPr>
        <w:t xml:space="preserve">startete Leonard </w:t>
      </w:r>
      <w:r w:rsidR="00D5569C">
        <w:rPr>
          <w:sz w:val="21"/>
          <w:szCs w:val="21"/>
        </w:rPr>
        <w:t xml:space="preserve">am 01. </w:t>
      </w:r>
      <w:r w:rsidR="00F301F6">
        <w:rPr>
          <w:sz w:val="21"/>
          <w:szCs w:val="21"/>
        </w:rPr>
        <w:t xml:space="preserve">September 2024 sein Jahr als neues Teammitglied der Musikschule </w:t>
      </w:r>
      <w:proofErr w:type="spellStart"/>
      <w:r w:rsidR="00F301F6">
        <w:rPr>
          <w:sz w:val="21"/>
          <w:szCs w:val="21"/>
        </w:rPr>
        <w:t>HünstettenTaunusstein</w:t>
      </w:r>
      <w:proofErr w:type="spellEnd"/>
      <w:r w:rsidR="00F301F6">
        <w:rPr>
          <w:sz w:val="21"/>
          <w:szCs w:val="21"/>
        </w:rPr>
        <w:t>.</w:t>
      </w:r>
    </w:p>
    <w:p w14:paraId="6A77C560" w14:textId="77777777" w:rsidR="00F301F6" w:rsidRDefault="00F301F6" w:rsidP="000F3820">
      <w:pPr>
        <w:spacing w:line="276" w:lineRule="auto"/>
        <w:jc w:val="both"/>
        <w:rPr>
          <w:sz w:val="21"/>
          <w:szCs w:val="21"/>
        </w:rPr>
      </w:pPr>
    </w:p>
    <w:p w14:paraId="185BC00A" w14:textId="7FFFE5EE" w:rsidR="000E0403" w:rsidRDefault="00D5569C" w:rsidP="000F3820">
      <w:pPr>
        <w:spacing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Hier unterstützt der </w:t>
      </w:r>
      <w:proofErr w:type="spellStart"/>
      <w:r>
        <w:rPr>
          <w:sz w:val="21"/>
          <w:szCs w:val="21"/>
        </w:rPr>
        <w:t>Hünstetter</w:t>
      </w:r>
      <w:proofErr w:type="spellEnd"/>
      <w:r>
        <w:rPr>
          <w:sz w:val="21"/>
          <w:szCs w:val="21"/>
        </w:rPr>
        <w:t xml:space="preserve"> vormittags</w:t>
      </w:r>
      <w:r w:rsidR="001F66FA">
        <w:rPr>
          <w:sz w:val="21"/>
          <w:szCs w:val="21"/>
        </w:rPr>
        <w:t xml:space="preserve"> die Musikschule in der Verwaltung</w:t>
      </w:r>
      <w:r>
        <w:rPr>
          <w:sz w:val="21"/>
          <w:szCs w:val="21"/>
        </w:rPr>
        <w:t xml:space="preserve"> und übernimmt dort alle gängigen Aufgaben.</w:t>
      </w:r>
      <w:r w:rsidR="001F66FA">
        <w:rPr>
          <w:sz w:val="21"/>
          <w:szCs w:val="21"/>
        </w:rPr>
        <w:t xml:space="preserve"> Von Noten sortieren bis hin zur Pflege der </w:t>
      </w:r>
      <w:r w:rsidR="00120E59">
        <w:rPr>
          <w:sz w:val="21"/>
          <w:szCs w:val="21"/>
        </w:rPr>
        <w:t>Social-Media-Kanäle</w:t>
      </w:r>
      <w:r w:rsidR="001F66FA">
        <w:rPr>
          <w:sz w:val="21"/>
          <w:szCs w:val="21"/>
        </w:rPr>
        <w:t xml:space="preserve"> der Musikschule ist alles dabei.</w:t>
      </w:r>
      <w:r w:rsidR="00DB7B30">
        <w:rPr>
          <w:sz w:val="21"/>
          <w:szCs w:val="21"/>
        </w:rPr>
        <w:t xml:space="preserve"> </w:t>
      </w:r>
      <w:r w:rsidR="00CF0ADE">
        <w:rPr>
          <w:sz w:val="21"/>
          <w:szCs w:val="21"/>
        </w:rPr>
        <w:t>Fazit</w:t>
      </w:r>
      <w:r w:rsidR="00DF7841">
        <w:rPr>
          <w:sz w:val="21"/>
          <w:szCs w:val="21"/>
        </w:rPr>
        <w:t xml:space="preserve"> des FSJlers</w:t>
      </w:r>
      <w:r w:rsidR="00CF0ADE">
        <w:rPr>
          <w:sz w:val="21"/>
          <w:szCs w:val="21"/>
        </w:rPr>
        <w:t>:</w:t>
      </w:r>
      <w:r w:rsidR="00DB7B30">
        <w:rPr>
          <w:sz w:val="21"/>
          <w:szCs w:val="21"/>
        </w:rPr>
        <w:t xml:space="preserve"> </w:t>
      </w:r>
      <w:r w:rsidR="00CF0ADE">
        <w:rPr>
          <w:sz w:val="21"/>
          <w:szCs w:val="21"/>
        </w:rPr>
        <w:t>,,</w:t>
      </w:r>
      <w:r w:rsidR="00DB7B30">
        <w:rPr>
          <w:sz w:val="21"/>
          <w:szCs w:val="21"/>
        </w:rPr>
        <w:t xml:space="preserve">In der Verwaltung wird </w:t>
      </w:r>
      <w:r>
        <w:rPr>
          <w:sz w:val="21"/>
          <w:szCs w:val="21"/>
        </w:rPr>
        <w:t xml:space="preserve">es </w:t>
      </w:r>
      <w:r w:rsidR="00DB7B30">
        <w:rPr>
          <w:sz w:val="21"/>
          <w:szCs w:val="21"/>
        </w:rPr>
        <w:t>einem nie langweilig</w:t>
      </w:r>
      <w:r>
        <w:rPr>
          <w:sz w:val="21"/>
          <w:szCs w:val="21"/>
        </w:rPr>
        <w:t xml:space="preserve"> – jeder Tag ist anders!</w:t>
      </w:r>
      <w:r w:rsidR="00DB7B30">
        <w:rPr>
          <w:sz w:val="21"/>
          <w:szCs w:val="21"/>
        </w:rPr>
        <w:t>‘‘.</w:t>
      </w:r>
      <w:r w:rsidR="001E5BAC">
        <w:rPr>
          <w:sz w:val="21"/>
          <w:szCs w:val="21"/>
        </w:rPr>
        <w:t xml:space="preserve"> Nach dem abwechslungsreichen Büroalltag ertönt die Schulglocke für Leonards </w:t>
      </w:r>
      <w:r w:rsidR="00DF7841">
        <w:rPr>
          <w:sz w:val="21"/>
          <w:szCs w:val="21"/>
        </w:rPr>
        <w:t>zweites</w:t>
      </w:r>
      <w:r w:rsidR="000E0403">
        <w:rPr>
          <w:sz w:val="21"/>
          <w:szCs w:val="21"/>
        </w:rPr>
        <w:t xml:space="preserve"> Arbeitsgebiet: Die Nachmittagsbetreuung, die </w:t>
      </w:r>
      <w:r>
        <w:rPr>
          <w:sz w:val="21"/>
          <w:szCs w:val="21"/>
        </w:rPr>
        <w:t>von der</w:t>
      </w:r>
      <w:r w:rsidR="000E0403">
        <w:rPr>
          <w:sz w:val="21"/>
          <w:szCs w:val="21"/>
        </w:rPr>
        <w:t xml:space="preserve"> Musikschule für die Schülerinnen und Schüler der IGS Wallrabenstein an</w:t>
      </w:r>
      <w:r w:rsidR="008B483E">
        <w:rPr>
          <w:sz w:val="21"/>
          <w:szCs w:val="21"/>
        </w:rPr>
        <w:t>ge</w:t>
      </w:r>
      <w:r w:rsidR="000E0403">
        <w:rPr>
          <w:sz w:val="21"/>
          <w:szCs w:val="21"/>
        </w:rPr>
        <w:t>b</w:t>
      </w:r>
      <w:r>
        <w:rPr>
          <w:sz w:val="21"/>
          <w:szCs w:val="21"/>
        </w:rPr>
        <w:t xml:space="preserve">oten wird. </w:t>
      </w:r>
      <w:r w:rsidR="00DF7841">
        <w:rPr>
          <w:sz w:val="21"/>
          <w:szCs w:val="21"/>
        </w:rPr>
        <w:t xml:space="preserve">Nach der Hausaufgabenbetreuung beginnt der freie Nachmittag der </w:t>
      </w:r>
      <w:bookmarkStart w:id="0" w:name="_GoBack"/>
      <w:bookmarkEnd w:id="0"/>
      <w:r w:rsidR="00DF7841">
        <w:rPr>
          <w:sz w:val="21"/>
          <w:szCs w:val="21"/>
        </w:rPr>
        <w:t xml:space="preserve">Schülerinnen und Schüler, den sie mit Fußball spielen, Basteln, Kochen, u.v.m. füllen können. </w:t>
      </w:r>
      <w:r w:rsidR="000E0403">
        <w:rPr>
          <w:sz w:val="21"/>
          <w:szCs w:val="21"/>
        </w:rPr>
        <w:t xml:space="preserve">,,Ursprünglich hatte ich in meinem Vorstellungsgespräch angegeben, dass die Arbeit mit Kindern und Jugendlichen jetzt nicht primär zu meinen Interessen gehört‘‘, gesteht der FSJler. Mittlerweile </w:t>
      </w:r>
      <w:r w:rsidR="004D57BE">
        <w:rPr>
          <w:sz w:val="21"/>
          <w:szCs w:val="21"/>
        </w:rPr>
        <w:t>sind ihm die Schülerinnen und Schüler</w:t>
      </w:r>
      <w:r>
        <w:rPr>
          <w:sz w:val="21"/>
          <w:szCs w:val="21"/>
        </w:rPr>
        <w:t xml:space="preserve"> aber</w:t>
      </w:r>
      <w:r w:rsidR="004D57BE">
        <w:rPr>
          <w:sz w:val="21"/>
          <w:szCs w:val="21"/>
        </w:rPr>
        <w:t xml:space="preserve"> richtig ans Herz gewachsen</w:t>
      </w:r>
      <w:r w:rsidR="00113C2B">
        <w:rPr>
          <w:sz w:val="21"/>
          <w:szCs w:val="21"/>
        </w:rPr>
        <w:t xml:space="preserve">. </w:t>
      </w:r>
    </w:p>
    <w:p w14:paraId="41A70A69" w14:textId="77777777" w:rsidR="00120E59" w:rsidRDefault="00120E59" w:rsidP="000F3820">
      <w:pPr>
        <w:spacing w:line="276" w:lineRule="auto"/>
        <w:jc w:val="both"/>
        <w:rPr>
          <w:sz w:val="21"/>
          <w:szCs w:val="21"/>
        </w:rPr>
      </w:pPr>
    </w:p>
    <w:p w14:paraId="3CBDEBCE" w14:textId="7BC50BB3" w:rsidR="00083238" w:rsidRPr="000F3820" w:rsidRDefault="00120E59" w:rsidP="00083238">
      <w:pPr>
        <w:spacing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Leonard ist </w:t>
      </w:r>
      <w:r w:rsidR="00DF7841">
        <w:rPr>
          <w:sz w:val="21"/>
          <w:szCs w:val="21"/>
        </w:rPr>
        <w:t>bereits</w:t>
      </w:r>
      <w:r>
        <w:rPr>
          <w:sz w:val="21"/>
          <w:szCs w:val="21"/>
        </w:rPr>
        <w:t xml:space="preserve"> der zehnte FSJler der Musikschule </w:t>
      </w:r>
      <w:proofErr w:type="spellStart"/>
      <w:r>
        <w:rPr>
          <w:sz w:val="21"/>
          <w:szCs w:val="21"/>
        </w:rPr>
        <w:t>HünstettenTaunusstein</w:t>
      </w:r>
      <w:proofErr w:type="spellEnd"/>
      <w:r w:rsidR="00DB7B30">
        <w:rPr>
          <w:sz w:val="21"/>
          <w:szCs w:val="21"/>
        </w:rPr>
        <w:t xml:space="preserve">, </w:t>
      </w:r>
      <w:r w:rsidR="00F87623">
        <w:rPr>
          <w:sz w:val="21"/>
          <w:szCs w:val="21"/>
        </w:rPr>
        <w:t xml:space="preserve">die dankenswerterweise eine </w:t>
      </w:r>
      <w:r w:rsidR="00DB7B30">
        <w:rPr>
          <w:sz w:val="21"/>
          <w:szCs w:val="21"/>
        </w:rPr>
        <w:t>finanzielle Förderung der Sparkassen-Kulturstiftung Hessen Thüringen er</w:t>
      </w:r>
      <w:r w:rsidR="00F87623">
        <w:rPr>
          <w:sz w:val="21"/>
          <w:szCs w:val="21"/>
        </w:rPr>
        <w:t>hält</w:t>
      </w:r>
      <w:r w:rsidR="00DB7B30">
        <w:rPr>
          <w:sz w:val="21"/>
          <w:szCs w:val="21"/>
        </w:rPr>
        <w:t>. ,,Ich bin so unendlich dankbar für mein FSJ und kann es nur</w:t>
      </w:r>
      <w:r w:rsidR="00F87623">
        <w:rPr>
          <w:sz w:val="21"/>
          <w:szCs w:val="21"/>
        </w:rPr>
        <w:t xml:space="preserve"> jedem</w:t>
      </w:r>
      <w:r w:rsidR="00DB7B30">
        <w:rPr>
          <w:sz w:val="21"/>
          <w:szCs w:val="21"/>
        </w:rPr>
        <w:t xml:space="preserve"> weiterempfehlen</w:t>
      </w:r>
      <w:r w:rsidR="007911E2">
        <w:rPr>
          <w:sz w:val="21"/>
          <w:szCs w:val="21"/>
        </w:rPr>
        <w:t xml:space="preserve">“, </w:t>
      </w:r>
      <w:r w:rsidR="00DB7B30">
        <w:rPr>
          <w:sz w:val="21"/>
          <w:szCs w:val="21"/>
        </w:rPr>
        <w:t xml:space="preserve"> </w:t>
      </w:r>
      <w:r w:rsidR="00083238">
        <w:rPr>
          <w:sz w:val="21"/>
          <w:szCs w:val="21"/>
        </w:rPr>
        <w:t>erzählt er.</w:t>
      </w:r>
      <w:r w:rsidR="00397030">
        <w:rPr>
          <w:sz w:val="21"/>
          <w:szCs w:val="21"/>
        </w:rPr>
        <w:t xml:space="preserve"> Wer also Lust auf ein Freiwilliges Soziales Jahr in der Kultur und Bildung</w:t>
      </w:r>
      <w:r w:rsidR="00FE0A50">
        <w:rPr>
          <w:sz w:val="21"/>
          <w:szCs w:val="21"/>
        </w:rPr>
        <w:t xml:space="preserve"> hat</w:t>
      </w:r>
      <w:r w:rsidR="00397030">
        <w:rPr>
          <w:sz w:val="21"/>
          <w:szCs w:val="21"/>
        </w:rPr>
        <w:t>,</w:t>
      </w:r>
      <w:r w:rsidR="00FE0A50">
        <w:rPr>
          <w:sz w:val="21"/>
          <w:szCs w:val="21"/>
        </w:rPr>
        <w:t xml:space="preserve"> der kann</w:t>
      </w:r>
      <w:r w:rsidR="00397030">
        <w:rPr>
          <w:sz w:val="21"/>
          <w:szCs w:val="21"/>
        </w:rPr>
        <w:t xml:space="preserve"> sich</w:t>
      </w:r>
      <w:r w:rsidR="00083238" w:rsidRPr="00B92B68">
        <w:rPr>
          <w:sz w:val="21"/>
          <w:szCs w:val="21"/>
        </w:rPr>
        <w:t xml:space="preserve"> ab sofort über die Landesvereinigung Kulturelle Bildung Hessen</w:t>
      </w:r>
      <w:r w:rsidR="00397030">
        <w:rPr>
          <w:sz w:val="21"/>
          <w:szCs w:val="21"/>
        </w:rPr>
        <w:t xml:space="preserve"> für ein FSJ bei der Musikschule </w:t>
      </w:r>
      <w:proofErr w:type="spellStart"/>
      <w:r w:rsidR="00397030">
        <w:rPr>
          <w:sz w:val="21"/>
          <w:szCs w:val="21"/>
        </w:rPr>
        <w:t>HünstettenTaunusstein</w:t>
      </w:r>
      <w:proofErr w:type="spellEnd"/>
      <w:r w:rsidR="00397030">
        <w:rPr>
          <w:sz w:val="21"/>
          <w:szCs w:val="21"/>
        </w:rPr>
        <w:t xml:space="preserve"> bewerben</w:t>
      </w:r>
      <w:r w:rsidR="00FE0A50">
        <w:rPr>
          <w:sz w:val="21"/>
          <w:szCs w:val="21"/>
        </w:rPr>
        <w:t>. Weitere Infos</w:t>
      </w:r>
      <w:r w:rsidR="00083238" w:rsidRPr="00B92B68">
        <w:rPr>
          <w:sz w:val="21"/>
          <w:szCs w:val="21"/>
        </w:rPr>
        <w:t>: www.lkb-hessen.de/freiwilligendienste.</w:t>
      </w:r>
    </w:p>
    <w:p w14:paraId="08C27EA2" w14:textId="5D0C0910" w:rsidR="00120E59" w:rsidRPr="000F3820" w:rsidRDefault="00120E59" w:rsidP="000F3820">
      <w:pPr>
        <w:spacing w:line="276" w:lineRule="auto"/>
        <w:jc w:val="both"/>
        <w:rPr>
          <w:sz w:val="21"/>
          <w:szCs w:val="21"/>
        </w:rPr>
      </w:pPr>
    </w:p>
    <w:sectPr w:rsidR="00120E59" w:rsidRPr="000F3820" w:rsidSect="005100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033" w:right="4139" w:bottom="510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6BDE9" w14:textId="77777777" w:rsidR="00E42741" w:rsidRDefault="00E42741" w:rsidP="00A25119">
      <w:r>
        <w:separator/>
      </w:r>
    </w:p>
  </w:endnote>
  <w:endnote w:type="continuationSeparator" w:id="0">
    <w:p w14:paraId="3D8C7510" w14:textId="77777777" w:rsidR="00E42741" w:rsidRDefault="00E42741" w:rsidP="00A2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tis Sans Serif Pro">
    <w:altName w:val="Calibri"/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3106A" w14:textId="77777777" w:rsidR="00B92B68" w:rsidRDefault="00B92B6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D7F8A" w14:textId="77777777" w:rsidR="00B92B68" w:rsidRDefault="00B92B6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20231" w14:textId="77777777" w:rsidR="00B92B68" w:rsidRDefault="00B92B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09647" w14:textId="77777777" w:rsidR="00E42741" w:rsidRDefault="00E42741" w:rsidP="00A25119">
      <w:r>
        <w:separator/>
      </w:r>
    </w:p>
  </w:footnote>
  <w:footnote w:type="continuationSeparator" w:id="0">
    <w:p w14:paraId="751C16C8" w14:textId="77777777" w:rsidR="00E42741" w:rsidRDefault="00E42741" w:rsidP="00A25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4E99A" w14:textId="77777777" w:rsidR="00B92B68" w:rsidRDefault="00B92B6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4C5EC" w14:textId="77777777" w:rsidR="00C13C55" w:rsidRDefault="00C13C55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59B4C6" wp14:editId="6978C56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1724" cy="10692000"/>
          <wp:effectExtent l="0" t="0" r="7620" b="1905"/>
          <wp:wrapNone/>
          <wp:docPr id="7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_Seite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724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A9194" w14:textId="5D3262F9" w:rsidR="00C13C55" w:rsidRDefault="00C13C55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3ADAF6" wp14:editId="00F50F4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1724" cy="10692000"/>
          <wp:effectExtent l="0" t="0" r="7620" b="1905"/>
          <wp:wrapNone/>
          <wp:docPr id="8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_Seite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724" cy="1069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/>
  <w:attachedTemplate r:id="rId1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741"/>
    <w:rsid w:val="00083238"/>
    <w:rsid w:val="000E0403"/>
    <w:rsid w:val="000F3820"/>
    <w:rsid w:val="00113C2B"/>
    <w:rsid w:val="00120E59"/>
    <w:rsid w:val="00160EC3"/>
    <w:rsid w:val="00161C30"/>
    <w:rsid w:val="001979EC"/>
    <w:rsid w:val="001D6F21"/>
    <w:rsid w:val="001E4F28"/>
    <w:rsid w:val="001E5BAC"/>
    <w:rsid w:val="001F56B4"/>
    <w:rsid w:val="001F66FA"/>
    <w:rsid w:val="002128C7"/>
    <w:rsid w:val="00262C2A"/>
    <w:rsid w:val="00285C92"/>
    <w:rsid w:val="002B50BC"/>
    <w:rsid w:val="002C62A0"/>
    <w:rsid w:val="003220B3"/>
    <w:rsid w:val="003443BB"/>
    <w:rsid w:val="00382A16"/>
    <w:rsid w:val="003943F9"/>
    <w:rsid w:val="00397030"/>
    <w:rsid w:val="003A4A44"/>
    <w:rsid w:val="004124D4"/>
    <w:rsid w:val="00435BA1"/>
    <w:rsid w:val="00470B49"/>
    <w:rsid w:val="004D57BE"/>
    <w:rsid w:val="004F5B83"/>
    <w:rsid w:val="005100DB"/>
    <w:rsid w:val="00511616"/>
    <w:rsid w:val="005222BF"/>
    <w:rsid w:val="00562DED"/>
    <w:rsid w:val="00661D44"/>
    <w:rsid w:val="006C64E4"/>
    <w:rsid w:val="006F717F"/>
    <w:rsid w:val="00714634"/>
    <w:rsid w:val="00722700"/>
    <w:rsid w:val="007371A9"/>
    <w:rsid w:val="00737207"/>
    <w:rsid w:val="007911E2"/>
    <w:rsid w:val="007B204D"/>
    <w:rsid w:val="007B2F34"/>
    <w:rsid w:val="007C62C0"/>
    <w:rsid w:val="007D3404"/>
    <w:rsid w:val="007D5989"/>
    <w:rsid w:val="0084313A"/>
    <w:rsid w:val="008B483E"/>
    <w:rsid w:val="008C127F"/>
    <w:rsid w:val="008C32F5"/>
    <w:rsid w:val="00913186"/>
    <w:rsid w:val="0092082C"/>
    <w:rsid w:val="00991F90"/>
    <w:rsid w:val="00996A04"/>
    <w:rsid w:val="00A155E2"/>
    <w:rsid w:val="00A25119"/>
    <w:rsid w:val="00A33317"/>
    <w:rsid w:val="00A4610E"/>
    <w:rsid w:val="00A851CF"/>
    <w:rsid w:val="00A936BA"/>
    <w:rsid w:val="00AB7F70"/>
    <w:rsid w:val="00B060C1"/>
    <w:rsid w:val="00B47BF1"/>
    <w:rsid w:val="00B5257D"/>
    <w:rsid w:val="00B64ECB"/>
    <w:rsid w:val="00B65EF8"/>
    <w:rsid w:val="00B92B68"/>
    <w:rsid w:val="00BA1CDD"/>
    <w:rsid w:val="00BB5122"/>
    <w:rsid w:val="00C13C55"/>
    <w:rsid w:val="00C13D63"/>
    <w:rsid w:val="00C526D1"/>
    <w:rsid w:val="00C80F92"/>
    <w:rsid w:val="00CB2E5C"/>
    <w:rsid w:val="00CF0ADE"/>
    <w:rsid w:val="00D001B2"/>
    <w:rsid w:val="00D43244"/>
    <w:rsid w:val="00D5569C"/>
    <w:rsid w:val="00D729B2"/>
    <w:rsid w:val="00DB4138"/>
    <w:rsid w:val="00DB424E"/>
    <w:rsid w:val="00DB673C"/>
    <w:rsid w:val="00DB7B30"/>
    <w:rsid w:val="00DC72DC"/>
    <w:rsid w:val="00DF7841"/>
    <w:rsid w:val="00E06685"/>
    <w:rsid w:val="00E2740C"/>
    <w:rsid w:val="00E34EE8"/>
    <w:rsid w:val="00E42741"/>
    <w:rsid w:val="00E7487C"/>
    <w:rsid w:val="00ED7E07"/>
    <w:rsid w:val="00EF781C"/>
    <w:rsid w:val="00F052A1"/>
    <w:rsid w:val="00F301F6"/>
    <w:rsid w:val="00F5373C"/>
    <w:rsid w:val="00F55E97"/>
    <w:rsid w:val="00F63A6B"/>
    <w:rsid w:val="00F87623"/>
    <w:rsid w:val="00F95923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50EA868C"/>
  <w14:defaultImageDpi w14:val="300"/>
  <w15:docId w15:val="{C5C01A32-7566-41C4-BD3D-58F23346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chrift1">
    <w:name w:val="Überchrift_1"/>
    <w:basedOn w:val="Standard"/>
    <w:qFormat/>
    <w:rsid w:val="00262C2A"/>
    <w:rPr>
      <w:rFonts w:ascii="Rotis Sans Serif Pro" w:hAnsi="Rotis Sans Serif Pro"/>
      <w:b/>
      <w:sz w:val="28"/>
    </w:rPr>
  </w:style>
  <w:style w:type="character" w:customStyle="1" w:styleId="berschrift1">
    <w:name w:val="Überschrift_1"/>
    <w:basedOn w:val="Absatz-Standardschriftart"/>
    <w:uiPriority w:val="1"/>
    <w:qFormat/>
    <w:rsid w:val="00262C2A"/>
    <w:rPr>
      <w:rFonts w:ascii="Rotis Sans Serif Pro" w:hAnsi="Rotis Sans Serif Pro"/>
      <w:b/>
      <w:bCs/>
      <w:caps/>
      <w:smallCaps w:val="0"/>
      <w:color w:val="000000" w:themeColor="text1"/>
      <w:sz w:val="28"/>
      <w:szCs w:val="28"/>
      <w:u w:val="none"/>
    </w:rPr>
  </w:style>
  <w:style w:type="character" w:customStyle="1" w:styleId="berschriftUnterzeile">
    <w:name w:val="Überschrift_Unterzeile"/>
    <w:basedOn w:val="berschrift1"/>
    <w:uiPriority w:val="1"/>
    <w:qFormat/>
    <w:rsid w:val="00262C2A"/>
    <w:rPr>
      <w:rFonts w:ascii="Rotis Sans Serif Pro" w:hAnsi="Rotis Sans Serif Pro"/>
      <w:b/>
      <w:bCs/>
      <w:caps w:val="0"/>
      <w:smallCaps w:val="0"/>
      <w:color w:val="000000" w:themeColor="text1"/>
      <w:w w:val="100"/>
      <w:sz w:val="28"/>
      <w:szCs w:val="28"/>
      <w:u w:val="none"/>
      <w14:ligatures w14:val="all"/>
    </w:rPr>
  </w:style>
  <w:style w:type="character" w:customStyle="1" w:styleId="Copynormalsw">
    <w:name w:val="Copy_normal sw"/>
    <w:basedOn w:val="berschriftUnterzeile"/>
    <w:uiPriority w:val="1"/>
    <w:qFormat/>
    <w:rsid w:val="00262C2A"/>
    <w:rPr>
      <w:rFonts w:ascii="Rotis Sans Serif Pro" w:hAnsi="Rotis Sans Serif Pro"/>
      <w:b w:val="0"/>
      <w:bCs w:val="0"/>
      <w:i w:val="0"/>
      <w:iCs w:val="0"/>
      <w:caps w:val="0"/>
      <w:smallCaps w:val="0"/>
      <w:color w:val="000000" w:themeColor="text1"/>
      <w:spacing w:val="0"/>
      <w:w w:val="100"/>
      <w:position w:val="0"/>
      <w:sz w:val="22"/>
      <w:szCs w:val="22"/>
      <w:u w:val="none"/>
      <w14:ligatures w14:val="all"/>
      <w14:numSpacing w14:val="default"/>
    </w:rPr>
  </w:style>
  <w:style w:type="character" w:customStyle="1" w:styleId="Copyboldsw">
    <w:name w:val="Copy_bold sw"/>
    <w:basedOn w:val="Copynormalsw"/>
    <w:uiPriority w:val="1"/>
    <w:qFormat/>
    <w:rsid w:val="00262C2A"/>
    <w:rPr>
      <w:rFonts w:ascii="Rotis Sans Serif Pro" w:hAnsi="Rotis Sans Serif Pro"/>
      <w:b/>
      <w:bCs/>
      <w:i w:val="0"/>
      <w:iCs w:val="0"/>
      <w:caps w:val="0"/>
      <w:smallCaps w:val="0"/>
      <w:color w:val="000000" w:themeColor="text1"/>
      <w:spacing w:val="0"/>
      <w:w w:val="100"/>
      <w:position w:val="0"/>
      <w:sz w:val="22"/>
      <w:szCs w:val="22"/>
      <w:u w:val="none"/>
      <w14:ligatures w14:val="all"/>
      <w14:numSpacing w14:val="default"/>
    </w:rPr>
  </w:style>
  <w:style w:type="character" w:customStyle="1" w:styleId="Copyboldrot">
    <w:name w:val="Copy_bold rot"/>
    <w:basedOn w:val="Copyboldsw"/>
    <w:uiPriority w:val="1"/>
    <w:qFormat/>
    <w:rsid w:val="00262C2A"/>
    <w:rPr>
      <w:rFonts w:ascii="Rotis Sans Serif Pro" w:hAnsi="Rotis Sans Serif Pro"/>
      <w:b/>
      <w:bCs/>
      <w:i w:val="0"/>
      <w:iCs w:val="0"/>
      <w:caps w:val="0"/>
      <w:smallCaps w:val="0"/>
      <w:color w:val="D4002E"/>
      <w:spacing w:val="0"/>
      <w:w w:val="100"/>
      <w:position w:val="0"/>
      <w:sz w:val="22"/>
      <w:szCs w:val="22"/>
      <w:u w:val="none"/>
      <w14:ligatures w14:val="all"/>
      <w14:numSpacing w14:val="default"/>
    </w:rPr>
  </w:style>
  <w:style w:type="character" w:customStyle="1" w:styleId="Copykursivsw">
    <w:name w:val="Copy_kursiv sw"/>
    <w:basedOn w:val="Copynormalsw"/>
    <w:uiPriority w:val="1"/>
    <w:qFormat/>
    <w:rsid w:val="00262C2A"/>
    <w:rPr>
      <w:rFonts w:ascii="Rotis Sans Serif Pro" w:hAnsi="Rotis Sans Serif Pro"/>
      <w:b w:val="0"/>
      <w:bCs w:val="0"/>
      <w:i/>
      <w:iCs/>
      <w:caps w:val="0"/>
      <w:smallCaps w:val="0"/>
      <w:color w:val="000000" w:themeColor="text1"/>
      <w:spacing w:val="0"/>
      <w:w w:val="100"/>
      <w:position w:val="0"/>
      <w:sz w:val="22"/>
      <w:szCs w:val="22"/>
      <w:u w:val="none"/>
      <w14:ligatures w14:val="all"/>
      <w14:numSpacing w14:val="default"/>
    </w:rPr>
  </w:style>
  <w:style w:type="character" w:customStyle="1" w:styleId="Copyregularsw">
    <w:name w:val="Copy_regular sw"/>
    <w:basedOn w:val="Absatz-Standardschriftart"/>
    <w:uiPriority w:val="1"/>
    <w:qFormat/>
    <w:rsid w:val="00BA1CDD"/>
    <w:rPr>
      <w:rFonts w:ascii="Rotis Sans Serif Pro" w:hAnsi="Rotis Sans Serif Pro"/>
      <w:b w:val="0"/>
      <w:bCs w:val="0"/>
      <w:i w:val="0"/>
      <w:iCs w:val="0"/>
      <w:color w:val="000000" w:themeColor="text1"/>
      <w:w w:val="100"/>
      <w:sz w:val="22"/>
      <w:szCs w:val="22"/>
      <w:u w:val="none"/>
      <w14:ligatures w14:val="all"/>
    </w:rPr>
  </w:style>
  <w:style w:type="paragraph" w:customStyle="1" w:styleId="Copyfettsw">
    <w:name w:val="Copy_fett sw"/>
    <w:basedOn w:val="Standard"/>
    <w:qFormat/>
    <w:rsid w:val="00BA1CDD"/>
    <w:pPr>
      <w:spacing w:line="280" w:lineRule="exact"/>
    </w:pPr>
    <w:rPr>
      <w:rFonts w:ascii="Rotis Sans Serif Pro" w:eastAsiaTheme="minorHAnsi" w:hAnsi="Rotis Sans Serif Pro"/>
      <w:b/>
      <w:bCs/>
      <w:color w:val="000000" w:themeColor="text1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A2511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25119"/>
  </w:style>
  <w:style w:type="paragraph" w:styleId="Fuzeile">
    <w:name w:val="footer"/>
    <w:basedOn w:val="Standard"/>
    <w:link w:val="FuzeileZchn"/>
    <w:uiPriority w:val="99"/>
    <w:unhideWhenUsed/>
    <w:rsid w:val="00A2511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511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5119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5119"/>
    <w:rPr>
      <w:rFonts w:ascii="Lucida Grande" w:hAnsi="Lucida Grande" w:cs="Lucida Grande"/>
      <w:sz w:val="18"/>
      <w:szCs w:val="18"/>
    </w:rPr>
  </w:style>
  <w:style w:type="paragraph" w:customStyle="1" w:styleId="EinfAbs">
    <w:name w:val="[Einf. Abs.]"/>
    <w:basedOn w:val="Standard"/>
    <w:uiPriority w:val="99"/>
    <w:rsid w:val="003443B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paragraph">
    <w:name w:val="paragraph"/>
    <w:basedOn w:val="Standard"/>
    <w:rsid w:val="00D729B2"/>
    <w:rPr>
      <w:rFonts w:ascii="Calibri" w:eastAsiaTheme="minorHAnsi" w:hAnsi="Calibri" w:cs="Calibri"/>
      <w:sz w:val="22"/>
      <w:szCs w:val="22"/>
    </w:rPr>
  </w:style>
  <w:style w:type="paragraph" w:styleId="berarbeitung">
    <w:name w:val="Revision"/>
    <w:hidden/>
    <w:uiPriority w:val="99"/>
    <w:semiHidden/>
    <w:rsid w:val="00B64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c-msh\Briefe%20und%20Rundschreiben\Musterbriefe%20HK\AKTUELLE%20VORLAGEN\MSHT_Briefbogen_10-15_mL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F63977-5ADA-45FC-B039-1A404DA07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MSHT_Briefbogen_10-15_mL</Template>
  <TotalTime>0</TotalTime>
  <Pages>1</Pages>
  <Words>324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lyhs design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Kopetzki</dc:creator>
  <cp:keywords/>
  <dc:description/>
  <cp:lastModifiedBy>FSJ</cp:lastModifiedBy>
  <cp:revision>10</cp:revision>
  <cp:lastPrinted>2022-02-04T11:59:00Z</cp:lastPrinted>
  <dcterms:created xsi:type="dcterms:W3CDTF">2024-02-08T10:11:00Z</dcterms:created>
  <dcterms:modified xsi:type="dcterms:W3CDTF">2025-02-28T08:04:00Z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202306015</vt:i4>
  </property>
  <property fmtid="{D5CDD505-2E9C-101B-9397-08002B2CF9AE}" pid="3" name="_NewReviewCycle">
    <vt:lpwstr/>
  </property>
  <property fmtid="{D5CDD505-2E9C-101B-9397-08002B2CF9AE}" pid="4" name="_EmailSubject">
    <vt:lpwstr>100-Tage-Bericht</vt:lpwstr>
  </property>
  <property fmtid="{D5CDD505-2E9C-101B-9397-08002B2CF9AE}" pid="5" name="_AuthorEmail">
    <vt:lpwstr>Thomas.Rahn@polizei.hessen.de</vt:lpwstr>
  </property>
  <property fmtid="{D5CDD505-2E9C-101B-9397-08002B2CF9AE}" pid="6" name="_AuthorEmailDisplayName">
    <vt:lpwstr>RAHN, THOMAS</vt:lpwstr>
  </property>
  <property fmtid="{D5CDD505-2E9C-101B-9397-08002B2CF9AE}" pid="7" name="_ReviewingToolsShownOnce">
    <vt:lpwstr/>
  </property>
</Properties>
</file>